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FB7B" w14:textId="60587A1E" w:rsidR="008A0BDC" w:rsidRDefault="008A0BDC" w:rsidP="004D40CE">
      <w:pPr>
        <w:ind w:left="-108" w:firstLine="108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D51B54E" wp14:editId="20697408">
                <wp:simplePos x="0" y="0"/>
                <wp:positionH relativeFrom="column">
                  <wp:posOffset>-687902</wp:posOffset>
                </wp:positionH>
                <wp:positionV relativeFrom="paragraph">
                  <wp:posOffset>-116081</wp:posOffset>
                </wp:positionV>
                <wp:extent cx="6684840" cy="360"/>
                <wp:effectExtent l="57150" t="57150" r="40005" b="57150"/>
                <wp:wrapNone/>
                <wp:docPr id="289959496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684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4D8B8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-54.85pt;margin-top:-9.85pt;width:527.7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">
                <v:imagedata r:id="rId12" o:title=""/>
              </v:shape>
            </w:pict>
          </mc:Fallback>
        </mc:AlternateContent>
      </w:r>
    </w:p>
    <w:p w14:paraId="0A1355DA" w14:textId="0D0E74C1" w:rsidR="004D40CE" w:rsidRDefault="00A73C58" w:rsidP="004D40CE">
      <w:pPr>
        <w:ind w:left="-108" w:firstLine="108"/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FA4E7" wp14:editId="7EA1C622">
                <wp:simplePos x="0" y="0"/>
                <wp:positionH relativeFrom="column">
                  <wp:posOffset>-799188</wp:posOffset>
                </wp:positionH>
                <wp:positionV relativeFrom="paragraph">
                  <wp:posOffset>-1357768</wp:posOffset>
                </wp:positionV>
                <wp:extent cx="6893312" cy="9914614"/>
                <wp:effectExtent l="0" t="0" r="22225" b="10795"/>
                <wp:wrapNone/>
                <wp:docPr id="4354274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3312" cy="99146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A4A5D" w14:textId="38CEA305" w:rsidR="00A73C58" w:rsidRDefault="00A73C58"/>
                          <w:p w14:paraId="53AF552A" w14:textId="77777777" w:rsidR="00A73C58" w:rsidRDefault="00A73C58" w:rsidP="00A73C5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A79332" w14:textId="77777777" w:rsidR="00A73C58" w:rsidRDefault="00A73C58" w:rsidP="00A73C5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7D70D2" w14:textId="77777777" w:rsidR="00A73C58" w:rsidRPr="008A0BDC" w:rsidRDefault="00A73C58" w:rsidP="00A73C58">
                            <w:pPr>
                              <w:jc w:val="right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68149C3F" w14:textId="77777777" w:rsidR="008A0BDC" w:rsidRPr="008A0BDC" w:rsidRDefault="008A0BDC" w:rsidP="00A73C58">
                            <w:pPr>
                              <w:ind w:left="5040" w:firstLine="720"/>
                              <w:jc w:val="center"/>
                              <w:rPr>
                                <w:rFonts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AD7E25D" w14:textId="318605E2" w:rsidR="00A73C58" w:rsidRPr="00B53B3D" w:rsidRDefault="00B53B3D" w:rsidP="00B53B3D">
                            <w:pPr>
                              <w:ind w:left="5040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A73C58" w:rsidRPr="00B53B3D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  <w:t>CPS 1127</w:t>
                            </w:r>
                            <w:r w:rsidR="005E06DD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A73C58" w:rsidRPr="00B53B3D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/1 - List of Properties </w:t>
                            </w:r>
                          </w:p>
                          <w:p w14:paraId="7AB26C1F" w14:textId="77777777" w:rsidR="00A73C58" w:rsidRPr="008A0BDC" w:rsidRDefault="00A73C58" w:rsidP="00A73C58">
                            <w:pPr>
                              <w:ind w:left="5040" w:firstLine="720"/>
                              <w:jc w:val="center"/>
                              <w:rPr>
                                <w:rFonts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32400AE8" w14:textId="77777777" w:rsidR="00A73C58" w:rsidRPr="008A0BDC" w:rsidRDefault="00A73C58" w:rsidP="00A73C58">
                            <w:pPr>
                              <w:ind w:left="5040" w:firstLine="720"/>
                              <w:jc w:val="center"/>
                              <w:rPr>
                                <w:rFonts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ListTable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4329"/>
                              <w:gridCol w:w="1842"/>
                              <w:gridCol w:w="3181"/>
                            </w:tblGrid>
                            <w:tr w:rsidR="008A0BDC" w:rsidRPr="008A0BDC" w14:paraId="33A46ACC" w14:textId="77777777" w:rsidTr="00F9143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63DFA2" w14:textId="56157C6C" w:rsidR="00A73C58" w:rsidRPr="008A0BDC" w:rsidRDefault="00A73C58" w:rsidP="008A0BDC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  <w:color w:val="auto"/>
                                      <w:szCs w:val="22"/>
                                    </w:rPr>
                                  </w:pPr>
                                  <w:r w:rsidRPr="008A0BDC">
                                    <w:rPr>
                                      <w:rFonts w:cs="Arial"/>
                                      <w:color w:val="auto"/>
                                      <w:szCs w:val="22"/>
                                    </w:rPr>
                                    <w:t>PIN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873D18" w14:textId="1578BBA8" w:rsidR="00A73C58" w:rsidRPr="008A0BDC" w:rsidRDefault="00A73C58" w:rsidP="008A0BDC">
                                  <w:pPr>
                                    <w:spacing w:before="120" w:after="120"/>
                                    <w:jc w:val="both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color w:val="auto"/>
                                      <w:szCs w:val="22"/>
                                    </w:rPr>
                                  </w:pPr>
                                  <w:r w:rsidRPr="008A0BDC">
                                    <w:rPr>
                                      <w:rFonts w:cs="Arial"/>
                                      <w:color w:val="auto"/>
                                      <w:szCs w:val="22"/>
                                    </w:rPr>
                                    <w:t>Property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3F8323" w14:textId="6DF9A425" w:rsidR="00A73C58" w:rsidRPr="008A0BDC" w:rsidRDefault="00A73C58" w:rsidP="008A0BDC">
                                  <w:pPr>
                                    <w:spacing w:before="120" w:after="120"/>
                                    <w:jc w:val="both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color w:val="auto"/>
                                      <w:szCs w:val="22"/>
                                    </w:rPr>
                                  </w:pPr>
                                  <w:r w:rsidRPr="008A0BDC">
                                    <w:rPr>
                                      <w:rFonts w:cs="Arial"/>
                                      <w:color w:val="auto"/>
                                      <w:szCs w:val="22"/>
                                    </w:rPr>
                                    <w:t>Locality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9678C7" w14:textId="7D9B1D51" w:rsidR="00A73C58" w:rsidRPr="008A0BDC" w:rsidRDefault="00A73C58" w:rsidP="008A0BDC">
                                  <w:pPr>
                                    <w:spacing w:before="120" w:after="120"/>
                                    <w:jc w:val="both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color w:val="auto"/>
                                      <w:szCs w:val="22"/>
                                    </w:rPr>
                                  </w:pPr>
                                  <w:r w:rsidRPr="008A0BDC">
                                    <w:rPr>
                                      <w:rFonts w:cs="Arial"/>
                                      <w:color w:val="auto"/>
                                      <w:szCs w:val="22"/>
                                    </w:rPr>
                                    <w:t>Local Government Authority</w:t>
                                  </w:r>
                                </w:p>
                              </w:tc>
                            </w:tr>
                            <w:tr w:rsidR="00672C6F" w:rsidRPr="008A0BDC" w14:paraId="31182245" w14:textId="77777777" w:rsidTr="00F9143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A1E6E8" w14:textId="64289CC0" w:rsidR="00672C6F" w:rsidRPr="002B7B92" w:rsidRDefault="00672C6F" w:rsidP="00E53EAD">
                                  <w:pPr>
                                    <w:spacing w:before="120" w:after="120"/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  <w:t>1255233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24211A" w14:textId="395E4026" w:rsidR="00672C6F" w:rsidRPr="002B7B92" w:rsidRDefault="00672C6F" w:rsidP="00E53EAD">
                                  <w:pPr>
                                    <w:spacing w:before="120" w:after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Closed Road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16E5F1" w14:textId="27D4A54F" w:rsidR="00672C6F" w:rsidRPr="002B7B92" w:rsidRDefault="00E83D40" w:rsidP="00E53EAD">
                                  <w:pPr>
                                    <w:spacing w:before="120" w:after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Brabham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80465E" w14:textId="3B7EFAF6" w:rsidR="00672C6F" w:rsidRPr="002B7B92" w:rsidRDefault="002B7B92" w:rsidP="00E53EAD">
                                  <w:pPr>
                                    <w:spacing w:before="120" w:after="120"/>
                                    <w:ind w:firstLine="459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0"/>
                                    </w:rPr>
                                    <w:t>CITY OF SWAN</w:t>
                                  </w:r>
                                </w:p>
                              </w:tc>
                            </w:tr>
                            <w:tr w:rsidR="00672C6F" w:rsidRPr="008A0BDC" w14:paraId="50D623C5" w14:textId="77777777" w:rsidTr="00114F0C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B6E4E2" w14:textId="32C87D43" w:rsidR="00672C6F" w:rsidRPr="007351EF" w:rsidRDefault="00672C6F" w:rsidP="00114F0C">
                                  <w:pPr>
                                    <w:spacing w:before="120" w:after="120"/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  <w:t>1255234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7775EA" w14:textId="6FCFCB57" w:rsidR="00672C6F" w:rsidRPr="007351EF" w:rsidRDefault="00672C6F" w:rsidP="00114F0C">
                                  <w:pPr>
                                    <w:spacing w:before="120" w:after="12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sz w:val="20"/>
                                    </w:rPr>
                                    <w:t>Closed Road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F3543E" w14:textId="3AB30D0F" w:rsidR="00672C6F" w:rsidRPr="002B7B92" w:rsidRDefault="00672C6F" w:rsidP="00114F0C">
                                  <w:pPr>
                                    <w:spacing w:before="120" w:after="12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H</w:t>
                                  </w:r>
                                  <w:r w:rsidR="00E83D40" w:rsidRPr="002B7B92">
                                    <w:rPr>
                                      <w:rFonts w:cs="Arial"/>
                                      <w:sz w:val="20"/>
                                    </w:rPr>
                                    <w:t>enle</w:t>
                                  </w: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y Brook</w:t>
                                  </w:r>
                                  <w:r w:rsidR="00E83D40" w:rsidRPr="002B7B92">
                                    <w:rPr>
                                      <w:rFonts w:cs="Arial"/>
                                      <w:sz w:val="20"/>
                                    </w:rPr>
                                    <w:t xml:space="preserve"> </w:t>
                                  </w: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/</w:t>
                                  </w:r>
                                  <w:r w:rsidR="00E83D40" w:rsidRPr="002B7B92">
                                    <w:rPr>
                                      <w:rFonts w:cs="Arial"/>
                                      <w:sz w:val="20"/>
                                    </w:rPr>
                                    <w:t xml:space="preserve"> </w:t>
                                  </w: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Brabham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BF3BE3D" w14:textId="5705D9C6" w:rsidR="00672C6F" w:rsidRPr="002B7B92" w:rsidRDefault="002B7B92" w:rsidP="00114F0C">
                                  <w:pPr>
                                    <w:spacing w:before="120" w:after="120"/>
                                    <w:ind w:firstLine="459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0"/>
                                    </w:rPr>
                                    <w:t>CITY OF SWAN</w:t>
                                  </w:r>
                                </w:p>
                              </w:tc>
                            </w:tr>
                            <w:tr w:rsidR="006401ED" w:rsidRPr="008A0BDC" w14:paraId="777B38A7" w14:textId="77777777" w:rsidTr="00F9143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7BE49E" w14:textId="501A1667" w:rsidR="006401ED" w:rsidRPr="007351EF" w:rsidRDefault="006401ED" w:rsidP="00E53EAD">
                                  <w:pPr>
                                    <w:spacing w:before="120" w:after="120"/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  <w:t>1311354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FE3C85" w14:textId="77D269FF" w:rsidR="006401ED" w:rsidRPr="007351EF" w:rsidRDefault="006401ED" w:rsidP="00E53EAD">
                                  <w:pPr>
                                    <w:spacing w:before="120" w:after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sz w:val="20"/>
                                    </w:rPr>
                                    <w:t>LOT 100 ON DIAGRAM 99422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6479DB" w14:textId="2369EB16" w:rsidR="006401ED" w:rsidRPr="002B7B92" w:rsidRDefault="006401ED" w:rsidP="00E53EAD">
                                  <w:pPr>
                                    <w:spacing w:before="120" w:after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Henley Brook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A3A199" w14:textId="541315A7" w:rsidR="006401ED" w:rsidRPr="002B7B92" w:rsidRDefault="002B7B92" w:rsidP="00E53EAD">
                                  <w:pPr>
                                    <w:spacing w:before="120" w:after="120"/>
                                    <w:ind w:firstLine="459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0"/>
                                    </w:rPr>
                                    <w:t>CITY OF SWAN</w:t>
                                  </w:r>
                                </w:p>
                              </w:tc>
                            </w:tr>
                            <w:tr w:rsidR="006401ED" w:rsidRPr="008A0BDC" w14:paraId="28CA8EE2" w14:textId="77777777" w:rsidTr="00F9143B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E78BA9" w14:textId="2E12F3D4" w:rsidR="006401ED" w:rsidRPr="007351EF" w:rsidRDefault="006401ED" w:rsidP="00E53EAD">
                                  <w:pPr>
                                    <w:spacing w:before="120" w:after="120"/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  <w:t>1311355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E5822A" w14:textId="6DFD105D" w:rsidR="006401ED" w:rsidRPr="007351EF" w:rsidRDefault="006401ED" w:rsidP="00E53EAD">
                                  <w:pPr>
                                    <w:spacing w:before="120" w:after="12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sz w:val="20"/>
                                    </w:rPr>
                                    <w:t>LOT 101 ON DIAGRAM 99422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BF4415" w14:textId="316C7087" w:rsidR="006401ED" w:rsidRPr="002B7B92" w:rsidRDefault="006401ED" w:rsidP="00E53EAD">
                                  <w:pPr>
                                    <w:spacing w:before="120" w:after="12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Henley Brook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A3D25F" w14:textId="5D59D5FB" w:rsidR="006401ED" w:rsidRPr="002B7B92" w:rsidRDefault="002B7B92" w:rsidP="00E53EAD">
                                  <w:pPr>
                                    <w:spacing w:before="120" w:after="120"/>
                                    <w:ind w:firstLine="459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0"/>
                                    </w:rPr>
                                    <w:t>CITY OF SWAN</w:t>
                                  </w:r>
                                </w:p>
                              </w:tc>
                            </w:tr>
                            <w:tr w:rsidR="006401ED" w:rsidRPr="008A0BDC" w14:paraId="134540E1" w14:textId="77777777" w:rsidTr="00F9143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D83E0D" w14:textId="62F6CC7F" w:rsidR="006401ED" w:rsidRPr="007351EF" w:rsidRDefault="006401ED" w:rsidP="00E53EAD">
                                  <w:pPr>
                                    <w:spacing w:before="120" w:after="120"/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  <w:t>12800663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D183A3" w14:textId="4B84AA65" w:rsidR="006401ED" w:rsidRPr="007351EF" w:rsidRDefault="006401ED" w:rsidP="00E53EAD">
                                  <w:pPr>
                                    <w:spacing w:before="120" w:after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sz w:val="20"/>
                                    </w:rPr>
                                    <w:t>LOT 202 ON DEPOSITED PLAN 428791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B3FB6D" w14:textId="2825B41A" w:rsidR="006401ED" w:rsidRPr="002B7B92" w:rsidRDefault="006401ED" w:rsidP="00E53EAD">
                                  <w:pPr>
                                    <w:spacing w:before="120" w:after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Henley Brook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C15E24" w14:textId="0565925E" w:rsidR="006401ED" w:rsidRPr="002B7B92" w:rsidRDefault="002B7B92" w:rsidP="00E53EAD">
                                  <w:pPr>
                                    <w:spacing w:before="120" w:after="120"/>
                                    <w:ind w:firstLine="459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0"/>
                                    </w:rPr>
                                    <w:t>CITY OF SWAN</w:t>
                                  </w:r>
                                </w:p>
                              </w:tc>
                            </w:tr>
                            <w:tr w:rsidR="006401ED" w:rsidRPr="008A0BDC" w14:paraId="654D40B7" w14:textId="77777777" w:rsidTr="00F9143B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D6BB3F" w14:textId="13B146DF" w:rsidR="006401ED" w:rsidRPr="007351EF" w:rsidRDefault="006401ED" w:rsidP="00E53EAD">
                                  <w:pPr>
                                    <w:spacing w:before="120" w:after="120"/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  <w:t>12800664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DA52FA" w14:textId="51DA6D58" w:rsidR="006401ED" w:rsidRPr="007351EF" w:rsidRDefault="006401ED" w:rsidP="00E53EAD">
                                  <w:pPr>
                                    <w:spacing w:before="120" w:after="12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sz w:val="20"/>
                                    </w:rPr>
                                    <w:t>LOT 203 ON DEPOSITED PLAN 428791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AE1AA8" w14:textId="497B00BE" w:rsidR="006401ED" w:rsidRPr="002B7B92" w:rsidRDefault="006401ED" w:rsidP="00E53EAD">
                                  <w:pPr>
                                    <w:spacing w:before="120" w:after="12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Henley Brook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419710" w14:textId="181991F3" w:rsidR="006401ED" w:rsidRPr="002B7B92" w:rsidRDefault="002B7B92" w:rsidP="00E53EAD">
                                  <w:pPr>
                                    <w:spacing w:before="120" w:after="120"/>
                                    <w:ind w:firstLine="459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0"/>
                                    </w:rPr>
                                    <w:t>CITY OF SWAN</w:t>
                                  </w:r>
                                </w:p>
                              </w:tc>
                            </w:tr>
                            <w:tr w:rsidR="00672C6F" w:rsidRPr="008A0BDC" w14:paraId="7B5FE173" w14:textId="77777777" w:rsidTr="00F9143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B888B7" w14:textId="5F20922E" w:rsidR="00672C6F" w:rsidRPr="007351EF" w:rsidRDefault="00672C6F" w:rsidP="00E53EAD">
                                  <w:pPr>
                                    <w:spacing w:before="120" w:after="120"/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  <w:t>11977978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61C553" w14:textId="2554D3FC" w:rsidR="00672C6F" w:rsidRPr="007351EF" w:rsidRDefault="00672C6F" w:rsidP="00E53EAD">
                                  <w:pPr>
                                    <w:spacing w:before="120" w:after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sz w:val="20"/>
                                    </w:rPr>
                                    <w:t>LOT 600 ON DEPOSITED PLAN 73193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DBC9C2" w14:textId="7B9629D5" w:rsidR="00672C6F" w:rsidRPr="002B7B92" w:rsidRDefault="00E83D40" w:rsidP="00E53EAD">
                                  <w:pPr>
                                    <w:spacing w:before="120" w:after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Brabham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D7F1B0" w14:textId="4579F13A" w:rsidR="00672C6F" w:rsidRPr="002B7B92" w:rsidRDefault="002B7B92" w:rsidP="00E53EAD">
                                  <w:pPr>
                                    <w:spacing w:before="120" w:after="120"/>
                                    <w:ind w:firstLine="459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0"/>
                                    </w:rPr>
                                    <w:t>CITY OF SWAN</w:t>
                                  </w:r>
                                </w:p>
                              </w:tc>
                            </w:tr>
                            <w:tr w:rsidR="00672C6F" w:rsidRPr="008A0BDC" w14:paraId="42168A13" w14:textId="77777777" w:rsidTr="00F9143B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58E3ED" w14:textId="24D34C9F" w:rsidR="00672C6F" w:rsidRPr="007351EF" w:rsidRDefault="00672C6F" w:rsidP="00E53EAD">
                                  <w:pPr>
                                    <w:spacing w:before="120" w:after="120"/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  <w:t>11977980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2CCB58" w14:textId="4255400A" w:rsidR="00672C6F" w:rsidRPr="007351EF" w:rsidRDefault="00672C6F" w:rsidP="00E53EAD">
                                  <w:pPr>
                                    <w:spacing w:before="120" w:after="12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sz w:val="20"/>
                                    </w:rPr>
                                    <w:t>LOT 600 ON DEPOSITED PLAN 73193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81DD6A" w14:textId="1FC61BCB" w:rsidR="00672C6F" w:rsidRPr="002B7B92" w:rsidRDefault="00E83D40" w:rsidP="00E53EAD">
                                  <w:pPr>
                                    <w:spacing w:before="120" w:after="12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Brabham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17FB74" w14:textId="08FBC25F" w:rsidR="00672C6F" w:rsidRPr="002B7B92" w:rsidRDefault="002B7B92" w:rsidP="00E53EAD">
                                  <w:pPr>
                                    <w:spacing w:before="120" w:after="120"/>
                                    <w:ind w:firstLine="459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0"/>
                                    </w:rPr>
                                    <w:t>CITY OF SWAN</w:t>
                                  </w:r>
                                </w:p>
                              </w:tc>
                            </w:tr>
                            <w:tr w:rsidR="00672C6F" w:rsidRPr="008A0BDC" w14:paraId="520DC9B3" w14:textId="77777777" w:rsidTr="00F9143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BBDB2F" w14:textId="7D08ACCE" w:rsidR="00672C6F" w:rsidRPr="007351EF" w:rsidRDefault="00672C6F" w:rsidP="00E53EAD">
                                  <w:pPr>
                                    <w:spacing w:before="120" w:after="120"/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  <w:t>11977981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D48393" w14:textId="5B86A323" w:rsidR="00672C6F" w:rsidRPr="007351EF" w:rsidRDefault="00672C6F" w:rsidP="00E53EAD">
                                  <w:pPr>
                                    <w:spacing w:before="120" w:after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sz w:val="20"/>
                                    </w:rPr>
                                    <w:t>LOT 600 ON DEPOSITED PLAN 73193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C86EA6" w14:textId="05C550A1" w:rsidR="00672C6F" w:rsidRPr="002B7B92" w:rsidRDefault="00E83D40" w:rsidP="00E53EAD">
                                  <w:pPr>
                                    <w:spacing w:before="120" w:after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Brabham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49C4C0" w14:textId="1AF97C00" w:rsidR="00672C6F" w:rsidRPr="002B7B92" w:rsidRDefault="002B7B92" w:rsidP="00E53EAD">
                                  <w:pPr>
                                    <w:spacing w:before="120" w:after="120"/>
                                    <w:ind w:firstLine="459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0"/>
                                    </w:rPr>
                                    <w:t>CITY OF SWAN</w:t>
                                  </w:r>
                                </w:p>
                              </w:tc>
                            </w:tr>
                            <w:tr w:rsidR="006401ED" w:rsidRPr="008A0BDC" w14:paraId="3CBC85E9" w14:textId="77777777" w:rsidTr="00F9143B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FFAA98" w14:textId="0089585B" w:rsidR="006401ED" w:rsidRPr="007351EF" w:rsidRDefault="006401ED" w:rsidP="00E53EAD">
                                  <w:pPr>
                                    <w:spacing w:before="120" w:after="120"/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  <w:t>11977977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408FDD" w14:textId="1BE42D1F" w:rsidR="006401ED" w:rsidRPr="007351EF" w:rsidRDefault="006401ED" w:rsidP="00E53EAD">
                                  <w:pPr>
                                    <w:spacing w:before="120" w:after="12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sz w:val="20"/>
                                    </w:rPr>
                                    <w:t>LOT 600 ON DEPOSITED PLAN 73193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DBFADD" w14:textId="0ED854D0" w:rsidR="006401ED" w:rsidRPr="002B7B92" w:rsidRDefault="006401ED" w:rsidP="00E53EAD">
                                  <w:pPr>
                                    <w:spacing w:before="120" w:after="12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Henley Brook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33A137" w14:textId="381D8A8E" w:rsidR="006401ED" w:rsidRPr="002B7B92" w:rsidRDefault="002B7B92" w:rsidP="00E53EAD">
                                  <w:pPr>
                                    <w:spacing w:before="120" w:after="120"/>
                                    <w:ind w:firstLine="459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0"/>
                                    </w:rPr>
                                    <w:t>CITY OF SWAN</w:t>
                                  </w:r>
                                </w:p>
                              </w:tc>
                            </w:tr>
                            <w:tr w:rsidR="00672C6F" w:rsidRPr="008A0BDC" w14:paraId="7A36A501" w14:textId="77777777" w:rsidTr="00F9143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CE317B" w14:textId="59FDA816" w:rsidR="00672C6F" w:rsidRPr="007351EF" w:rsidRDefault="00672C6F" w:rsidP="00E53EAD">
                                  <w:pPr>
                                    <w:spacing w:before="120" w:after="120"/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  <w:t>12810378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4D1A9E" w14:textId="32521DF1" w:rsidR="00672C6F" w:rsidRPr="007351EF" w:rsidRDefault="00672C6F" w:rsidP="00E53EAD">
                                  <w:pPr>
                                    <w:spacing w:before="120" w:after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sz w:val="20"/>
                                    </w:rPr>
                                    <w:t>LOT 98 ON PLAN 22611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02FE90" w14:textId="548F398B" w:rsidR="00672C6F" w:rsidRPr="002B7B92" w:rsidRDefault="00E83D40" w:rsidP="00E53EAD">
                                  <w:pPr>
                                    <w:spacing w:before="120" w:after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Brabham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EC81A6" w14:textId="41BEBE76" w:rsidR="00672C6F" w:rsidRPr="002B7B92" w:rsidRDefault="002B7B92" w:rsidP="00E53EAD">
                                  <w:pPr>
                                    <w:spacing w:before="120" w:after="120"/>
                                    <w:ind w:firstLine="459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0"/>
                                    </w:rPr>
                                    <w:t>CITY OF SWAN</w:t>
                                  </w:r>
                                </w:p>
                              </w:tc>
                            </w:tr>
                            <w:tr w:rsidR="00672C6F" w:rsidRPr="008A0BDC" w14:paraId="7BAB40C8" w14:textId="77777777" w:rsidTr="00F9143B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01D482" w14:textId="47E0EE7C" w:rsidR="00672C6F" w:rsidRPr="007351EF" w:rsidRDefault="00672C6F" w:rsidP="00E53EAD">
                                  <w:pPr>
                                    <w:spacing w:before="120" w:after="120"/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  <w:t>12810355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4229B6" w14:textId="1F04D39B" w:rsidR="00672C6F" w:rsidRPr="007351EF" w:rsidRDefault="00672C6F" w:rsidP="00E53EAD">
                                  <w:pPr>
                                    <w:spacing w:before="120" w:after="12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sz w:val="20"/>
                                    </w:rPr>
                                    <w:t>LOT 98 ON PLAN 22611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470495" w14:textId="6C77A3D3" w:rsidR="00672C6F" w:rsidRPr="002B7B92" w:rsidRDefault="00E83D40" w:rsidP="00E53EAD">
                                  <w:pPr>
                                    <w:spacing w:before="120" w:after="12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Brabham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879D52" w14:textId="31C5F86D" w:rsidR="00672C6F" w:rsidRPr="002B7B92" w:rsidRDefault="002B7B92" w:rsidP="00E53EAD">
                                  <w:pPr>
                                    <w:spacing w:before="120" w:after="120"/>
                                    <w:ind w:firstLine="459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0"/>
                                    </w:rPr>
                                    <w:t>CITY OF SWAN</w:t>
                                  </w:r>
                                </w:p>
                              </w:tc>
                            </w:tr>
                            <w:tr w:rsidR="00672C6F" w:rsidRPr="008A0BDC" w14:paraId="73534EE2" w14:textId="77777777" w:rsidTr="00F9143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FE103A" w14:textId="57360CAE" w:rsidR="00672C6F" w:rsidRPr="007351EF" w:rsidRDefault="00672C6F" w:rsidP="00E53EAD">
                                  <w:pPr>
                                    <w:spacing w:before="120" w:after="120"/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  <w:t>12810377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C13346" w14:textId="17369DEE" w:rsidR="00672C6F" w:rsidRPr="007351EF" w:rsidRDefault="00672C6F" w:rsidP="00E53EAD">
                                  <w:pPr>
                                    <w:spacing w:before="120" w:after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sz w:val="20"/>
                                    </w:rPr>
                                    <w:t>LOT 98 ON PLAN 22611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D8D2BC" w14:textId="67CDE231" w:rsidR="00672C6F" w:rsidRPr="002B7B92" w:rsidRDefault="00E83D40" w:rsidP="00E53EAD">
                                  <w:pPr>
                                    <w:spacing w:before="120" w:after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Brabham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1922A8" w14:textId="0B81C4A9" w:rsidR="00672C6F" w:rsidRPr="002B7B92" w:rsidRDefault="002B7B92" w:rsidP="00E53EAD">
                                  <w:pPr>
                                    <w:spacing w:before="120" w:after="120"/>
                                    <w:ind w:firstLine="459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0"/>
                                    </w:rPr>
                                    <w:t>CITY OF SWAN</w:t>
                                  </w:r>
                                </w:p>
                              </w:tc>
                            </w:tr>
                            <w:tr w:rsidR="00672C6F" w:rsidRPr="008A0BDC" w14:paraId="45B1EB66" w14:textId="77777777" w:rsidTr="00F9143B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9ACB84" w14:textId="3848C8A7" w:rsidR="00672C6F" w:rsidRPr="007351EF" w:rsidRDefault="00672C6F" w:rsidP="00E53EAD">
                                  <w:pPr>
                                    <w:spacing w:before="120" w:after="120"/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  <w:t>11822181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7E5C4C" w14:textId="6BB1A03E" w:rsidR="00672C6F" w:rsidRPr="007351EF" w:rsidRDefault="00672C6F" w:rsidP="00E53EAD">
                                  <w:pPr>
                                    <w:spacing w:before="120" w:after="12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7351EF">
                                    <w:rPr>
                                      <w:rFonts w:cs="Arial"/>
                                      <w:sz w:val="20"/>
                                    </w:rPr>
                                    <w:t>GNANGARA ROAD Reserve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A7A52D" w14:textId="44026B5F" w:rsidR="00672C6F" w:rsidRPr="002B7B92" w:rsidRDefault="006401ED" w:rsidP="00E53EAD">
                                  <w:pPr>
                                    <w:spacing w:before="120" w:after="12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Henley Brook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7899D1" w14:textId="2F624FB8" w:rsidR="00672C6F" w:rsidRPr="002B7B92" w:rsidRDefault="002B7B92" w:rsidP="00E53EAD">
                                  <w:pPr>
                                    <w:spacing w:before="120" w:after="120"/>
                                    <w:ind w:firstLine="459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0"/>
                                    </w:rPr>
                                    <w:t>CITY OF SWAN</w:t>
                                  </w:r>
                                </w:p>
                              </w:tc>
                            </w:tr>
                            <w:tr w:rsidR="00672C6F" w:rsidRPr="008A0BDC" w14:paraId="7EA9C815" w14:textId="77777777" w:rsidTr="00F9143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744822" w14:textId="0717D73A" w:rsidR="00672C6F" w:rsidRPr="002B7B92" w:rsidRDefault="00672C6F" w:rsidP="00E53EAD">
                                  <w:pPr>
                                    <w:spacing w:before="120" w:after="120"/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cs="Arial"/>
                                      <w:b w:val="0"/>
                                      <w:bCs w:val="0"/>
                                      <w:sz w:val="20"/>
                                    </w:rPr>
                                    <w:t>11977979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FFFD31" w14:textId="60356A35" w:rsidR="00672C6F" w:rsidRPr="002B7B92" w:rsidRDefault="00672C6F" w:rsidP="00E53EAD">
                                  <w:pPr>
                                    <w:spacing w:before="120" w:after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Charlton Way Road Reserve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A12D85" w14:textId="1E6A5FBE" w:rsidR="00672C6F" w:rsidRPr="002B7B92" w:rsidRDefault="00E83D40" w:rsidP="00E53EAD">
                                  <w:pPr>
                                    <w:spacing w:before="120" w:after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cs="Arial"/>
                                      <w:sz w:val="20"/>
                                    </w:rPr>
                                    <w:t>Brabham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5C36A9" w14:textId="31811856" w:rsidR="00672C6F" w:rsidRPr="002B7B92" w:rsidRDefault="002B7B92" w:rsidP="00E53EAD">
                                  <w:pPr>
                                    <w:spacing w:before="120" w:after="120"/>
                                    <w:ind w:firstLine="459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2B7B92"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0"/>
                                    </w:rPr>
                                    <w:t>CITY OF SWAN</w:t>
                                  </w:r>
                                </w:p>
                              </w:tc>
                            </w:tr>
                          </w:tbl>
                          <w:p w14:paraId="3795A365" w14:textId="29EADD7F" w:rsidR="00A73C58" w:rsidRDefault="00A73C58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 </w:t>
                            </w:r>
                          </w:p>
                          <w:p w14:paraId="4F9D7067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77C4D086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622BF2EC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398B6419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1A6047A9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5F2A5217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7FE40FA5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089A57D1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1FD6DA5E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34A92028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519EAF7F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7D5F3EDA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460757C4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0CFC25A1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64ACD833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4F763764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4BCFF43B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41CEE571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248CE483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19DA2F40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33FA51D6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31B5BD6A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6DC14F1E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5AAE2BD0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6453472D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0BE63973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p w14:paraId="3F396CEA" w14:textId="77777777" w:rsidR="00805F20" w:rsidRDefault="00805F20" w:rsidP="00A73C58">
                            <w:pPr>
                              <w:ind w:left="284"/>
                              <w:jc w:val="both"/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p w14:paraId="18782199" w14:textId="33A16FC7" w:rsidR="00805F20" w:rsidRPr="00805F20" w:rsidRDefault="00805F20" w:rsidP="00A73C58">
                            <w:pPr>
                              <w:ind w:left="284"/>
                              <w:jc w:val="both"/>
                              <w:rPr>
                                <w:sz w:val="18"/>
                                <w:szCs w:val="16"/>
                              </w:rPr>
                            </w:pPr>
                            <w:r w:rsidRPr="00805F20">
                              <w:rPr>
                                <w:sz w:val="18"/>
                                <w:szCs w:val="16"/>
                              </w:rPr>
                              <w:t xml:space="preserve">CPS 11277/1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30 September 2025                                                                   </w:t>
                            </w:r>
                            <w:r w:rsidRPr="00805F20">
                              <w:rPr>
                                <w:sz w:val="18"/>
                                <w:szCs w:val="16"/>
                              </w:rPr>
                              <w:t xml:space="preserve">                                                                  Page 1 of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FA4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2.95pt;margin-top:-106.9pt;width:542.8pt;height:78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" filled="f" strokeweight=".5pt">
                <v:textbox>
                  <w:txbxContent>
                    <w:p w14:paraId="45DA4A5D" w14:textId="38CEA305" w:rsidR="00A73C58" w:rsidRDefault="00A73C58"/>
                    <w:p w14:paraId="53AF552A" w14:textId="77777777" w:rsidR="00A73C58" w:rsidRDefault="00A73C58" w:rsidP="00A73C5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52A79332" w14:textId="77777777" w:rsidR="00A73C58" w:rsidRDefault="00A73C58" w:rsidP="00A73C5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417D70D2" w14:textId="77777777" w:rsidR="00A73C58" w:rsidRPr="008A0BDC" w:rsidRDefault="00A73C58" w:rsidP="00A73C58">
                      <w:pPr>
                        <w:jc w:val="right"/>
                        <w:rPr>
                          <w:rFonts w:cs="Arial"/>
                          <w:szCs w:val="22"/>
                        </w:rPr>
                      </w:pPr>
                    </w:p>
                    <w:p w14:paraId="68149C3F" w14:textId="77777777" w:rsidR="008A0BDC" w:rsidRPr="008A0BDC" w:rsidRDefault="008A0BDC" w:rsidP="00A73C58">
                      <w:pPr>
                        <w:ind w:left="5040" w:firstLine="720"/>
                        <w:jc w:val="center"/>
                        <w:rPr>
                          <w:rFonts w:cs="Arial"/>
                          <w:b/>
                          <w:bCs/>
                          <w:szCs w:val="22"/>
                        </w:rPr>
                      </w:pPr>
                    </w:p>
                    <w:p w14:paraId="1AD7E25D" w14:textId="318605E2" w:rsidR="00A73C58" w:rsidRPr="00B53B3D" w:rsidRDefault="00B53B3D" w:rsidP="00B53B3D">
                      <w:pPr>
                        <w:ind w:left="5040"/>
                        <w:rPr>
                          <w:rFonts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32"/>
                          <w:szCs w:val="32"/>
                        </w:rPr>
                        <w:t xml:space="preserve">       </w:t>
                      </w:r>
                      <w:r w:rsidR="00A73C58" w:rsidRPr="00B53B3D">
                        <w:rPr>
                          <w:rFonts w:cs="Arial"/>
                          <w:b/>
                          <w:bCs/>
                          <w:sz w:val="32"/>
                          <w:szCs w:val="32"/>
                        </w:rPr>
                        <w:t>CPS 1127</w:t>
                      </w:r>
                      <w:r w:rsidR="005E06DD">
                        <w:rPr>
                          <w:rFonts w:cs="Arial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="00A73C58" w:rsidRPr="00B53B3D">
                        <w:rPr>
                          <w:rFonts w:cs="Arial"/>
                          <w:b/>
                          <w:bCs/>
                          <w:sz w:val="32"/>
                          <w:szCs w:val="32"/>
                        </w:rPr>
                        <w:t xml:space="preserve">/1 - List of Properties </w:t>
                      </w:r>
                    </w:p>
                    <w:p w14:paraId="7AB26C1F" w14:textId="77777777" w:rsidR="00A73C58" w:rsidRPr="008A0BDC" w:rsidRDefault="00A73C58" w:rsidP="00A73C58">
                      <w:pPr>
                        <w:ind w:left="5040" w:firstLine="720"/>
                        <w:jc w:val="center"/>
                        <w:rPr>
                          <w:rFonts w:cs="Arial"/>
                          <w:b/>
                          <w:bCs/>
                          <w:szCs w:val="22"/>
                        </w:rPr>
                      </w:pPr>
                    </w:p>
                    <w:p w14:paraId="32400AE8" w14:textId="77777777" w:rsidR="00A73C58" w:rsidRPr="008A0BDC" w:rsidRDefault="00A73C58" w:rsidP="00A73C58">
                      <w:pPr>
                        <w:ind w:left="5040" w:firstLine="720"/>
                        <w:jc w:val="center"/>
                        <w:rPr>
                          <w:rFonts w:cs="Arial"/>
                          <w:b/>
                          <w:bCs/>
                          <w:szCs w:val="22"/>
                        </w:rPr>
                      </w:pPr>
                    </w:p>
                    <w:tbl>
                      <w:tblPr>
                        <w:tblStyle w:val="ListTable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4329"/>
                        <w:gridCol w:w="1842"/>
                        <w:gridCol w:w="3181"/>
                      </w:tblGrid>
                      <w:tr w:rsidR="008A0BDC" w:rsidRPr="008A0BDC" w14:paraId="33A46ACC" w14:textId="77777777" w:rsidTr="00F9143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63DFA2" w14:textId="56157C6C" w:rsidR="00A73C58" w:rsidRPr="008A0BDC" w:rsidRDefault="00A73C58" w:rsidP="008A0BDC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color w:val="auto"/>
                                <w:szCs w:val="22"/>
                              </w:rPr>
                            </w:pPr>
                            <w:r w:rsidRPr="008A0BDC">
                              <w:rPr>
                                <w:rFonts w:cs="Arial"/>
                                <w:color w:val="auto"/>
                                <w:szCs w:val="22"/>
                              </w:rPr>
                              <w:t>PIN</w:t>
                            </w:r>
                          </w:p>
                        </w:tc>
                        <w:tc>
                          <w:tcPr>
                            <w:tcW w:w="4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873D18" w14:textId="1578BBA8" w:rsidR="00A73C58" w:rsidRPr="008A0BDC" w:rsidRDefault="00A73C58" w:rsidP="008A0BDC">
                            <w:pPr>
                              <w:spacing w:before="120" w:after="120"/>
                              <w:jc w:val="both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color w:val="auto"/>
                                <w:szCs w:val="22"/>
                              </w:rPr>
                            </w:pPr>
                            <w:r w:rsidRPr="008A0BDC">
                              <w:rPr>
                                <w:rFonts w:cs="Arial"/>
                                <w:color w:val="auto"/>
                                <w:szCs w:val="22"/>
                              </w:rPr>
                              <w:t>Property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3F8323" w14:textId="6DF9A425" w:rsidR="00A73C58" w:rsidRPr="008A0BDC" w:rsidRDefault="00A73C58" w:rsidP="008A0BDC">
                            <w:pPr>
                              <w:spacing w:before="120" w:after="120"/>
                              <w:jc w:val="both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color w:val="auto"/>
                                <w:szCs w:val="22"/>
                              </w:rPr>
                            </w:pPr>
                            <w:r w:rsidRPr="008A0BDC">
                              <w:rPr>
                                <w:rFonts w:cs="Arial"/>
                                <w:color w:val="auto"/>
                                <w:szCs w:val="22"/>
                              </w:rPr>
                              <w:t>Locality</w:t>
                            </w:r>
                          </w:p>
                        </w:tc>
                        <w:tc>
                          <w:tcPr>
                            <w:tcW w:w="3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C9678C7" w14:textId="7D9B1D51" w:rsidR="00A73C58" w:rsidRPr="008A0BDC" w:rsidRDefault="00A73C58" w:rsidP="008A0BDC">
                            <w:pPr>
                              <w:spacing w:before="120" w:after="120"/>
                              <w:jc w:val="both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color w:val="auto"/>
                                <w:szCs w:val="22"/>
                              </w:rPr>
                            </w:pPr>
                            <w:r w:rsidRPr="008A0BDC">
                              <w:rPr>
                                <w:rFonts w:cs="Arial"/>
                                <w:color w:val="auto"/>
                                <w:szCs w:val="22"/>
                              </w:rPr>
                              <w:t>Local Government Authority</w:t>
                            </w:r>
                          </w:p>
                        </w:tc>
                      </w:tr>
                      <w:tr w:rsidR="00672C6F" w:rsidRPr="008A0BDC" w14:paraId="31182245" w14:textId="77777777" w:rsidTr="00F9143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A1E6E8" w14:textId="64289CC0" w:rsidR="00672C6F" w:rsidRPr="002B7B92" w:rsidRDefault="00672C6F" w:rsidP="00E53EAD">
                            <w:pPr>
                              <w:spacing w:before="120" w:after="120"/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</w:pPr>
                            <w:r w:rsidRPr="002B7B92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>1255233</w:t>
                            </w:r>
                          </w:p>
                        </w:tc>
                        <w:tc>
                          <w:tcPr>
                            <w:tcW w:w="4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24211A" w14:textId="395E4026" w:rsidR="00672C6F" w:rsidRPr="002B7B92" w:rsidRDefault="00672C6F" w:rsidP="00E53EAD">
                            <w:pPr>
                              <w:spacing w:before="120" w:after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2B7B92">
                              <w:rPr>
                                <w:rFonts w:cs="Arial"/>
                                <w:sz w:val="20"/>
                              </w:rPr>
                              <w:t>Closed Road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16E5F1" w14:textId="27D4A54F" w:rsidR="00672C6F" w:rsidRPr="002B7B92" w:rsidRDefault="00E83D40" w:rsidP="00E53EAD">
                            <w:pPr>
                              <w:spacing w:before="120" w:after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2B7B92">
                              <w:rPr>
                                <w:rFonts w:cs="Arial"/>
                                <w:sz w:val="20"/>
                              </w:rPr>
                              <w:t>Brabham</w:t>
                            </w:r>
                          </w:p>
                        </w:tc>
                        <w:tc>
                          <w:tcPr>
                            <w:tcW w:w="3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80465E" w14:textId="3B7EFAF6" w:rsidR="00672C6F" w:rsidRPr="002B7B92" w:rsidRDefault="002B7B92" w:rsidP="00E53EAD">
                            <w:pPr>
                              <w:spacing w:before="120" w:after="120"/>
                              <w:ind w:firstLine="459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</w:rPr>
                            </w:pPr>
                            <w:r w:rsidRPr="002B7B9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</w:rPr>
                              <w:t>CITY OF SWAN</w:t>
                            </w:r>
                          </w:p>
                        </w:tc>
                      </w:tr>
                      <w:tr w:rsidR="00672C6F" w:rsidRPr="008A0BDC" w14:paraId="50D623C5" w14:textId="77777777" w:rsidTr="00114F0C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B6E4E2" w14:textId="32C87D43" w:rsidR="00672C6F" w:rsidRPr="007351EF" w:rsidRDefault="00672C6F" w:rsidP="00114F0C">
                            <w:pPr>
                              <w:spacing w:before="120" w:after="120"/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>1255234</w:t>
                            </w:r>
                          </w:p>
                        </w:tc>
                        <w:tc>
                          <w:tcPr>
                            <w:tcW w:w="4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7775EA" w14:textId="6FCFCB57" w:rsidR="00672C6F" w:rsidRPr="007351EF" w:rsidRDefault="00672C6F" w:rsidP="00114F0C">
                            <w:pPr>
                              <w:spacing w:before="120" w:after="12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sz w:val="20"/>
                              </w:rPr>
                              <w:t>Closed Road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F3543E" w14:textId="3AB30D0F" w:rsidR="00672C6F" w:rsidRPr="002B7B92" w:rsidRDefault="00672C6F" w:rsidP="00114F0C">
                            <w:pPr>
                              <w:spacing w:before="120" w:after="12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2B7B92">
                              <w:rPr>
                                <w:rFonts w:cs="Arial"/>
                                <w:sz w:val="20"/>
                              </w:rPr>
                              <w:t>H</w:t>
                            </w:r>
                            <w:r w:rsidR="00E83D40" w:rsidRPr="002B7B92">
                              <w:rPr>
                                <w:rFonts w:cs="Arial"/>
                                <w:sz w:val="20"/>
                              </w:rPr>
                              <w:t>enle</w:t>
                            </w:r>
                            <w:r w:rsidRPr="002B7B92">
                              <w:rPr>
                                <w:rFonts w:cs="Arial"/>
                                <w:sz w:val="20"/>
                              </w:rPr>
                              <w:t>y Brook</w:t>
                            </w:r>
                            <w:r w:rsidR="00E83D40" w:rsidRPr="002B7B92"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  <w:r w:rsidRPr="002B7B92">
                              <w:rPr>
                                <w:rFonts w:cs="Arial"/>
                                <w:sz w:val="20"/>
                              </w:rPr>
                              <w:t>/</w:t>
                            </w:r>
                            <w:r w:rsidR="00E83D40" w:rsidRPr="002B7B92"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  <w:r w:rsidRPr="002B7B92">
                              <w:rPr>
                                <w:rFonts w:cs="Arial"/>
                                <w:sz w:val="20"/>
                              </w:rPr>
                              <w:t>Brabham</w:t>
                            </w:r>
                          </w:p>
                        </w:tc>
                        <w:tc>
                          <w:tcPr>
                            <w:tcW w:w="3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BF3BE3D" w14:textId="5705D9C6" w:rsidR="00672C6F" w:rsidRPr="002B7B92" w:rsidRDefault="002B7B92" w:rsidP="00114F0C">
                            <w:pPr>
                              <w:spacing w:before="120" w:after="120"/>
                              <w:ind w:firstLine="459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</w:rPr>
                            </w:pPr>
                            <w:r w:rsidRPr="002B7B9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</w:rPr>
                              <w:t>CITY OF SWAN</w:t>
                            </w:r>
                          </w:p>
                        </w:tc>
                      </w:tr>
                      <w:tr w:rsidR="006401ED" w:rsidRPr="008A0BDC" w14:paraId="777B38A7" w14:textId="77777777" w:rsidTr="00F9143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7BE49E" w14:textId="501A1667" w:rsidR="006401ED" w:rsidRPr="007351EF" w:rsidRDefault="006401ED" w:rsidP="00E53EAD">
                            <w:pPr>
                              <w:spacing w:before="120" w:after="120"/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>1311354</w:t>
                            </w:r>
                          </w:p>
                        </w:tc>
                        <w:tc>
                          <w:tcPr>
                            <w:tcW w:w="4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FE3C85" w14:textId="77D269FF" w:rsidR="006401ED" w:rsidRPr="007351EF" w:rsidRDefault="006401ED" w:rsidP="00E53EAD">
                            <w:pPr>
                              <w:spacing w:before="120" w:after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sz w:val="20"/>
                              </w:rPr>
                              <w:t>LOT 100 ON DIAGRAM 99422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6479DB" w14:textId="2369EB16" w:rsidR="006401ED" w:rsidRPr="002B7B92" w:rsidRDefault="006401ED" w:rsidP="00E53EAD">
                            <w:pPr>
                              <w:spacing w:before="120" w:after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2B7B92">
                              <w:rPr>
                                <w:rFonts w:cs="Arial"/>
                                <w:sz w:val="20"/>
                              </w:rPr>
                              <w:t>Henley Brook</w:t>
                            </w:r>
                          </w:p>
                        </w:tc>
                        <w:tc>
                          <w:tcPr>
                            <w:tcW w:w="3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A3A199" w14:textId="541315A7" w:rsidR="006401ED" w:rsidRPr="002B7B92" w:rsidRDefault="002B7B92" w:rsidP="00E53EAD">
                            <w:pPr>
                              <w:spacing w:before="120" w:after="120"/>
                              <w:ind w:firstLine="459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</w:rPr>
                            </w:pPr>
                            <w:r w:rsidRPr="002B7B9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</w:rPr>
                              <w:t>CITY OF SWAN</w:t>
                            </w:r>
                          </w:p>
                        </w:tc>
                      </w:tr>
                      <w:tr w:rsidR="006401ED" w:rsidRPr="008A0BDC" w14:paraId="28CA8EE2" w14:textId="77777777" w:rsidTr="00F9143B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E78BA9" w14:textId="2E12F3D4" w:rsidR="006401ED" w:rsidRPr="007351EF" w:rsidRDefault="006401ED" w:rsidP="00E53EAD">
                            <w:pPr>
                              <w:spacing w:before="120" w:after="120"/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>1311355</w:t>
                            </w:r>
                          </w:p>
                        </w:tc>
                        <w:tc>
                          <w:tcPr>
                            <w:tcW w:w="4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E5822A" w14:textId="6DFD105D" w:rsidR="006401ED" w:rsidRPr="007351EF" w:rsidRDefault="006401ED" w:rsidP="00E53EAD">
                            <w:pPr>
                              <w:spacing w:before="120" w:after="12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sz w:val="20"/>
                              </w:rPr>
                              <w:t>LOT 101 ON DIAGRAM 99422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BF4415" w14:textId="316C7087" w:rsidR="006401ED" w:rsidRPr="002B7B92" w:rsidRDefault="006401ED" w:rsidP="00E53EAD">
                            <w:pPr>
                              <w:spacing w:before="120" w:after="12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2B7B92">
                              <w:rPr>
                                <w:rFonts w:cs="Arial"/>
                                <w:sz w:val="20"/>
                              </w:rPr>
                              <w:t>Henley Brook</w:t>
                            </w:r>
                          </w:p>
                        </w:tc>
                        <w:tc>
                          <w:tcPr>
                            <w:tcW w:w="3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A3D25F" w14:textId="5D59D5FB" w:rsidR="006401ED" w:rsidRPr="002B7B92" w:rsidRDefault="002B7B92" w:rsidP="00E53EAD">
                            <w:pPr>
                              <w:spacing w:before="120" w:after="120"/>
                              <w:ind w:firstLine="459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2B7B9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</w:rPr>
                              <w:t>CITY OF SWAN</w:t>
                            </w:r>
                          </w:p>
                        </w:tc>
                      </w:tr>
                      <w:tr w:rsidR="006401ED" w:rsidRPr="008A0BDC" w14:paraId="134540E1" w14:textId="77777777" w:rsidTr="00F9143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D83E0D" w14:textId="62F6CC7F" w:rsidR="006401ED" w:rsidRPr="007351EF" w:rsidRDefault="006401ED" w:rsidP="00E53EAD">
                            <w:pPr>
                              <w:spacing w:before="120" w:after="120"/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>12800663</w:t>
                            </w:r>
                          </w:p>
                        </w:tc>
                        <w:tc>
                          <w:tcPr>
                            <w:tcW w:w="4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D183A3" w14:textId="4B84AA65" w:rsidR="006401ED" w:rsidRPr="007351EF" w:rsidRDefault="006401ED" w:rsidP="00E53EAD">
                            <w:pPr>
                              <w:spacing w:before="120" w:after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sz w:val="20"/>
                              </w:rPr>
                              <w:t>LOT 202 ON DEPOSITED PLAN 428791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B3FB6D" w14:textId="2825B41A" w:rsidR="006401ED" w:rsidRPr="002B7B92" w:rsidRDefault="006401ED" w:rsidP="00E53EAD">
                            <w:pPr>
                              <w:spacing w:before="120" w:after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2B7B92">
                              <w:rPr>
                                <w:rFonts w:cs="Arial"/>
                                <w:sz w:val="20"/>
                              </w:rPr>
                              <w:t>Henley Brook</w:t>
                            </w:r>
                          </w:p>
                        </w:tc>
                        <w:tc>
                          <w:tcPr>
                            <w:tcW w:w="3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C15E24" w14:textId="0565925E" w:rsidR="006401ED" w:rsidRPr="002B7B92" w:rsidRDefault="002B7B92" w:rsidP="00E53EAD">
                            <w:pPr>
                              <w:spacing w:before="120" w:after="120"/>
                              <w:ind w:firstLine="459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2B7B9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</w:rPr>
                              <w:t>CITY OF SWAN</w:t>
                            </w:r>
                          </w:p>
                        </w:tc>
                      </w:tr>
                      <w:tr w:rsidR="006401ED" w:rsidRPr="008A0BDC" w14:paraId="654D40B7" w14:textId="77777777" w:rsidTr="00F9143B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D6BB3F" w14:textId="13B146DF" w:rsidR="006401ED" w:rsidRPr="007351EF" w:rsidRDefault="006401ED" w:rsidP="00E53EAD">
                            <w:pPr>
                              <w:spacing w:before="120" w:after="120"/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>12800664</w:t>
                            </w:r>
                          </w:p>
                        </w:tc>
                        <w:tc>
                          <w:tcPr>
                            <w:tcW w:w="4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DA52FA" w14:textId="51DA6D58" w:rsidR="006401ED" w:rsidRPr="007351EF" w:rsidRDefault="006401ED" w:rsidP="00E53EAD">
                            <w:pPr>
                              <w:spacing w:before="120" w:after="12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sz w:val="20"/>
                              </w:rPr>
                              <w:t>LOT 203 ON DEPOSITED PLAN 428791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AE1AA8" w14:textId="497B00BE" w:rsidR="006401ED" w:rsidRPr="002B7B92" w:rsidRDefault="006401ED" w:rsidP="00E53EAD">
                            <w:pPr>
                              <w:spacing w:before="120" w:after="12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2B7B92">
                              <w:rPr>
                                <w:rFonts w:cs="Arial"/>
                                <w:sz w:val="20"/>
                              </w:rPr>
                              <w:t>Henley Brook</w:t>
                            </w:r>
                          </w:p>
                        </w:tc>
                        <w:tc>
                          <w:tcPr>
                            <w:tcW w:w="3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419710" w14:textId="181991F3" w:rsidR="006401ED" w:rsidRPr="002B7B92" w:rsidRDefault="002B7B92" w:rsidP="00E53EAD">
                            <w:pPr>
                              <w:spacing w:before="120" w:after="120"/>
                              <w:ind w:firstLine="459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2B7B9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</w:rPr>
                              <w:t>CITY OF SWAN</w:t>
                            </w:r>
                          </w:p>
                        </w:tc>
                      </w:tr>
                      <w:tr w:rsidR="00672C6F" w:rsidRPr="008A0BDC" w14:paraId="7B5FE173" w14:textId="77777777" w:rsidTr="00F9143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B888B7" w14:textId="5F20922E" w:rsidR="00672C6F" w:rsidRPr="007351EF" w:rsidRDefault="00672C6F" w:rsidP="00E53EAD">
                            <w:pPr>
                              <w:spacing w:before="120" w:after="120"/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>11977978</w:t>
                            </w:r>
                          </w:p>
                        </w:tc>
                        <w:tc>
                          <w:tcPr>
                            <w:tcW w:w="4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61C553" w14:textId="2554D3FC" w:rsidR="00672C6F" w:rsidRPr="007351EF" w:rsidRDefault="00672C6F" w:rsidP="00E53EAD">
                            <w:pPr>
                              <w:spacing w:before="120" w:after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sz w:val="20"/>
                              </w:rPr>
                              <w:t>LOT 600 ON DEPOSITED PLAN 73193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DBC9C2" w14:textId="7B9629D5" w:rsidR="00672C6F" w:rsidRPr="002B7B92" w:rsidRDefault="00E83D40" w:rsidP="00E53EAD">
                            <w:pPr>
                              <w:spacing w:before="120" w:after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2B7B92">
                              <w:rPr>
                                <w:rFonts w:cs="Arial"/>
                                <w:sz w:val="20"/>
                              </w:rPr>
                              <w:t>Brabham</w:t>
                            </w:r>
                          </w:p>
                        </w:tc>
                        <w:tc>
                          <w:tcPr>
                            <w:tcW w:w="3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D7F1B0" w14:textId="4579F13A" w:rsidR="00672C6F" w:rsidRPr="002B7B92" w:rsidRDefault="002B7B92" w:rsidP="00E53EAD">
                            <w:pPr>
                              <w:spacing w:before="120" w:after="120"/>
                              <w:ind w:firstLine="459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2B7B9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</w:rPr>
                              <w:t>CITY OF SWAN</w:t>
                            </w:r>
                          </w:p>
                        </w:tc>
                      </w:tr>
                      <w:tr w:rsidR="00672C6F" w:rsidRPr="008A0BDC" w14:paraId="42168A13" w14:textId="77777777" w:rsidTr="00F9143B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58E3ED" w14:textId="24D34C9F" w:rsidR="00672C6F" w:rsidRPr="007351EF" w:rsidRDefault="00672C6F" w:rsidP="00E53EAD">
                            <w:pPr>
                              <w:spacing w:before="120" w:after="120"/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>11977980</w:t>
                            </w:r>
                          </w:p>
                        </w:tc>
                        <w:tc>
                          <w:tcPr>
                            <w:tcW w:w="4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2CCB58" w14:textId="4255400A" w:rsidR="00672C6F" w:rsidRPr="007351EF" w:rsidRDefault="00672C6F" w:rsidP="00E53EAD">
                            <w:pPr>
                              <w:spacing w:before="120" w:after="12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sz w:val="20"/>
                              </w:rPr>
                              <w:t>LOT 600 ON DEPOSITED PLAN 73193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81DD6A" w14:textId="1FC61BCB" w:rsidR="00672C6F" w:rsidRPr="002B7B92" w:rsidRDefault="00E83D40" w:rsidP="00E53EAD">
                            <w:pPr>
                              <w:spacing w:before="120" w:after="12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2B7B92">
                              <w:rPr>
                                <w:rFonts w:cs="Arial"/>
                                <w:sz w:val="20"/>
                              </w:rPr>
                              <w:t>Brabham</w:t>
                            </w:r>
                          </w:p>
                        </w:tc>
                        <w:tc>
                          <w:tcPr>
                            <w:tcW w:w="3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17FB74" w14:textId="08FBC25F" w:rsidR="00672C6F" w:rsidRPr="002B7B92" w:rsidRDefault="002B7B92" w:rsidP="00E53EAD">
                            <w:pPr>
                              <w:spacing w:before="120" w:after="120"/>
                              <w:ind w:firstLine="459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2B7B9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</w:rPr>
                              <w:t>CITY OF SWAN</w:t>
                            </w:r>
                          </w:p>
                        </w:tc>
                      </w:tr>
                      <w:tr w:rsidR="00672C6F" w:rsidRPr="008A0BDC" w14:paraId="520DC9B3" w14:textId="77777777" w:rsidTr="00F9143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BBDB2F" w14:textId="7D08ACCE" w:rsidR="00672C6F" w:rsidRPr="007351EF" w:rsidRDefault="00672C6F" w:rsidP="00E53EAD">
                            <w:pPr>
                              <w:spacing w:before="120" w:after="120"/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>11977981</w:t>
                            </w:r>
                          </w:p>
                        </w:tc>
                        <w:tc>
                          <w:tcPr>
                            <w:tcW w:w="4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D48393" w14:textId="5B86A323" w:rsidR="00672C6F" w:rsidRPr="007351EF" w:rsidRDefault="00672C6F" w:rsidP="00E53EAD">
                            <w:pPr>
                              <w:spacing w:before="120" w:after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sz w:val="20"/>
                              </w:rPr>
                              <w:t>LOT 600 ON DEPOSITED PLAN 73193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C86EA6" w14:textId="05C550A1" w:rsidR="00672C6F" w:rsidRPr="002B7B92" w:rsidRDefault="00E83D40" w:rsidP="00E53EAD">
                            <w:pPr>
                              <w:spacing w:before="120" w:after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2B7B92">
                              <w:rPr>
                                <w:rFonts w:cs="Arial"/>
                                <w:sz w:val="20"/>
                              </w:rPr>
                              <w:t>Brabham</w:t>
                            </w:r>
                          </w:p>
                        </w:tc>
                        <w:tc>
                          <w:tcPr>
                            <w:tcW w:w="3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49C4C0" w14:textId="1AF97C00" w:rsidR="00672C6F" w:rsidRPr="002B7B92" w:rsidRDefault="002B7B92" w:rsidP="00E53EAD">
                            <w:pPr>
                              <w:spacing w:before="120" w:after="120"/>
                              <w:ind w:firstLine="459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2B7B9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</w:rPr>
                              <w:t>CITY OF SWAN</w:t>
                            </w:r>
                          </w:p>
                        </w:tc>
                      </w:tr>
                      <w:tr w:rsidR="006401ED" w:rsidRPr="008A0BDC" w14:paraId="3CBC85E9" w14:textId="77777777" w:rsidTr="00F9143B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FFAA98" w14:textId="0089585B" w:rsidR="006401ED" w:rsidRPr="007351EF" w:rsidRDefault="006401ED" w:rsidP="00E53EAD">
                            <w:pPr>
                              <w:spacing w:before="120" w:after="120"/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>11977977</w:t>
                            </w:r>
                          </w:p>
                        </w:tc>
                        <w:tc>
                          <w:tcPr>
                            <w:tcW w:w="4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408FDD" w14:textId="1BE42D1F" w:rsidR="006401ED" w:rsidRPr="007351EF" w:rsidRDefault="006401ED" w:rsidP="00E53EAD">
                            <w:pPr>
                              <w:spacing w:before="120" w:after="12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sz w:val="20"/>
                              </w:rPr>
                              <w:t>LOT 600 ON DEPOSITED PLAN 73193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DBFADD" w14:textId="0ED854D0" w:rsidR="006401ED" w:rsidRPr="002B7B92" w:rsidRDefault="006401ED" w:rsidP="00E53EAD">
                            <w:pPr>
                              <w:spacing w:before="120" w:after="12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2B7B92">
                              <w:rPr>
                                <w:rFonts w:cs="Arial"/>
                                <w:sz w:val="20"/>
                              </w:rPr>
                              <w:t>Henley Brook</w:t>
                            </w:r>
                          </w:p>
                        </w:tc>
                        <w:tc>
                          <w:tcPr>
                            <w:tcW w:w="3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33A137" w14:textId="381D8A8E" w:rsidR="006401ED" w:rsidRPr="002B7B92" w:rsidRDefault="002B7B92" w:rsidP="00E53EAD">
                            <w:pPr>
                              <w:spacing w:before="120" w:after="120"/>
                              <w:ind w:firstLine="459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2B7B9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</w:rPr>
                              <w:t>CITY OF SWAN</w:t>
                            </w:r>
                          </w:p>
                        </w:tc>
                      </w:tr>
                      <w:tr w:rsidR="00672C6F" w:rsidRPr="008A0BDC" w14:paraId="7A36A501" w14:textId="77777777" w:rsidTr="00F9143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CE317B" w14:textId="59FDA816" w:rsidR="00672C6F" w:rsidRPr="007351EF" w:rsidRDefault="00672C6F" w:rsidP="00E53EAD">
                            <w:pPr>
                              <w:spacing w:before="120" w:after="120"/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>12810378</w:t>
                            </w:r>
                          </w:p>
                        </w:tc>
                        <w:tc>
                          <w:tcPr>
                            <w:tcW w:w="4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4D1A9E" w14:textId="32521DF1" w:rsidR="00672C6F" w:rsidRPr="007351EF" w:rsidRDefault="00672C6F" w:rsidP="00E53EAD">
                            <w:pPr>
                              <w:spacing w:before="120" w:after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sz w:val="20"/>
                              </w:rPr>
                              <w:t>LOT 98 ON PLAN 22611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02FE90" w14:textId="548F398B" w:rsidR="00672C6F" w:rsidRPr="002B7B92" w:rsidRDefault="00E83D40" w:rsidP="00E53EAD">
                            <w:pPr>
                              <w:spacing w:before="120" w:after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2B7B92">
                              <w:rPr>
                                <w:rFonts w:cs="Arial"/>
                                <w:sz w:val="20"/>
                              </w:rPr>
                              <w:t>Brabham</w:t>
                            </w:r>
                          </w:p>
                        </w:tc>
                        <w:tc>
                          <w:tcPr>
                            <w:tcW w:w="3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EC81A6" w14:textId="41BEBE76" w:rsidR="00672C6F" w:rsidRPr="002B7B92" w:rsidRDefault="002B7B92" w:rsidP="00E53EAD">
                            <w:pPr>
                              <w:spacing w:before="120" w:after="120"/>
                              <w:ind w:firstLine="459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2B7B9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</w:rPr>
                              <w:t>CITY OF SWAN</w:t>
                            </w:r>
                          </w:p>
                        </w:tc>
                      </w:tr>
                      <w:tr w:rsidR="00672C6F" w:rsidRPr="008A0BDC" w14:paraId="7BAB40C8" w14:textId="77777777" w:rsidTr="00F9143B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01D482" w14:textId="47E0EE7C" w:rsidR="00672C6F" w:rsidRPr="007351EF" w:rsidRDefault="00672C6F" w:rsidP="00E53EAD">
                            <w:pPr>
                              <w:spacing w:before="120" w:after="120"/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>12810355</w:t>
                            </w:r>
                          </w:p>
                        </w:tc>
                        <w:tc>
                          <w:tcPr>
                            <w:tcW w:w="4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4229B6" w14:textId="1F04D39B" w:rsidR="00672C6F" w:rsidRPr="007351EF" w:rsidRDefault="00672C6F" w:rsidP="00E53EAD">
                            <w:pPr>
                              <w:spacing w:before="120" w:after="12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sz w:val="20"/>
                              </w:rPr>
                              <w:t>LOT 98 ON PLAN 22611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470495" w14:textId="6C77A3D3" w:rsidR="00672C6F" w:rsidRPr="002B7B92" w:rsidRDefault="00E83D40" w:rsidP="00E53EAD">
                            <w:pPr>
                              <w:spacing w:before="120" w:after="12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2B7B92">
                              <w:rPr>
                                <w:rFonts w:cs="Arial"/>
                                <w:sz w:val="20"/>
                              </w:rPr>
                              <w:t>Brabham</w:t>
                            </w:r>
                          </w:p>
                        </w:tc>
                        <w:tc>
                          <w:tcPr>
                            <w:tcW w:w="3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879D52" w14:textId="31C5F86D" w:rsidR="00672C6F" w:rsidRPr="002B7B92" w:rsidRDefault="002B7B92" w:rsidP="00E53EAD">
                            <w:pPr>
                              <w:spacing w:before="120" w:after="120"/>
                              <w:ind w:firstLine="459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2B7B9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</w:rPr>
                              <w:t>CITY OF SWAN</w:t>
                            </w:r>
                          </w:p>
                        </w:tc>
                      </w:tr>
                      <w:tr w:rsidR="00672C6F" w:rsidRPr="008A0BDC" w14:paraId="73534EE2" w14:textId="77777777" w:rsidTr="00F9143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FE103A" w14:textId="57360CAE" w:rsidR="00672C6F" w:rsidRPr="007351EF" w:rsidRDefault="00672C6F" w:rsidP="00E53EAD">
                            <w:pPr>
                              <w:spacing w:before="120" w:after="120"/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>12810377</w:t>
                            </w:r>
                          </w:p>
                        </w:tc>
                        <w:tc>
                          <w:tcPr>
                            <w:tcW w:w="4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C13346" w14:textId="17369DEE" w:rsidR="00672C6F" w:rsidRPr="007351EF" w:rsidRDefault="00672C6F" w:rsidP="00E53EAD">
                            <w:pPr>
                              <w:spacing w:before="120" w:after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sz w:val="20"/>
                              </w:rPr>
                              <w:t>LOT 98 ON PLAN 22611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D8D2BC" w14:textId="67CDE231" w:rsidR="00672C6F" w:rsidRPr="002B7B92" w:rsidRDefault="00E83D40" w:rsidP="00E53EAD">
                            <w:pPr>
                              <w:spacing w:before="120" w:after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2B7B92">
                              <w:rPr>
                                <w:rFonts w:cs="Arial"/>
                                <w:sz w:val="20"/>
                              </w:rPr>
                              <w:t>Brabham</w:t>
                            </w:r>
                          </w:p>
                        </w:tc>
                        <w:tc>
                          <w:tcPr>
                            <w:tcW w:w="3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1922A8" w14:textId="0B81C4A9" w:rsidR="00672C6F" w:rsidRPr="002B7B92" w:rsidRDefault="002B7B92" w:rsidP="00E53EAD">
                            <w:pPr>
                              <w:spacing w:before="120" w:after="120"/>
                              <w:ind w:firstLine="459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2B7B9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</w:rPr>
                              <w:t>CITY OF SWAN</w:t>
                            </w:r>
                          </w:p>
                        </w:tc>
                      </w:tr>
                      <w:tr w:rsidR="00672C6F" w:rsidRPr="008A0BDC" w14:paraId="45B1EB66" w14:textId="77777777" w:rsidTr="00F9143B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9ACB84" w14:textId="3848C8A7" w:rsidR="00672C6F" w:rsidRPr="007351EF" w:rsidRDefault="00672C6F" w:rsidP="00E53EAD">
                            <w:pPr>
                              <w:spacing w:before="120" w:after="120"/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>11822181</w:t>
                            </w:r>
                          </w:p>
                        </w:tc>
                        <w:tc>
                          <w:tcPr>
                            <w:tcW w:w="4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7E5C4C" w14:textId="6BB1A03E" w:rsidR="00672C6F" w:rsidRPr="007351EF" w:rsidRDefault="00672C6F" w:rsidP="00E53EAD">
                            <w:pPr>
                              <w:spacing w:before="120" w:after="12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7351EF">
                              <w:rPr>
                                <w:rFonts w:cs="Arial"/>
                                <w:sz w:val="20"/>
                              </w:rPr>
                              <w:t>GNANGARA ROAD Reserve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A7A52D" w14:textId="44026B5F" w:rsidR="00672C6F" w:rsidRPr="002B7B92" w:rsidRDefault="006401ED" w:rsidP="00E53EAD">
                            <w:pPr>
                              <w:spacing w:before="120" w:after="12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2B7B92">
                              <w:rPr>
                                <w:rFonts w:cs="Arial"/>
                                <w:sz w:val="20"/>
                              </w:rPr>
                              <w:t>Henley Brook</w:t>
                            </w:r>
                          </w:p>
                        </w:tc>
                        <w:tc>
                          <w:tcPr>
                            <w:tcW w:w="3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7899D1" w14:textId="2F624FB8" w:rsidR="00672C6F" w:rsidRPr="002B7B92" w:rsidRDefault="002B7B92" w:rsidP="00E53EAD">
                            <w:pPr>
                              <w:spacing w:before="120" w:after="120"/>
                              <w:ind w:firstLine="459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2B7B9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</w:rPr>
                              <w:t>CITY OF SWAN</w:t>
                            </w:r>
                          </w:p>
                        </w:tc>
                      </w:tr>
                      <w:tr w:rsidR="00672C6F" w:rsidRPr="008A0BDC" w14:paraId="7EA9C815" w14:textId="77777777" w:rsidTr="00F9143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744822" w14:textId="0717D73A" w:rsidR="00672C6F" w:rsidRPr="002B7B92" w:rsidRDefault="00672C6F" w:rsidP="00E53EAD">
                            <w:pPr>
                              <w:spacing w:before="120" w:after="120"/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</w:pPr>
                            <w:r w:rsidRPr="002B7B92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>11977979</w:t>
                            </w:r>
                          </w:p>
                        </w:tc>
                        <w:tc>
                          <w:tcPr>
                            <w:tcW w:w="4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FFFD31" w14:textId="60356A35" w:rsidR="00672C6F" w:rsidRPr="002B7B92" w:rsidRDefault="00672C6F" w:rsidP="00E53EAD">
                            <w:pPr>
                              <w:spacing w:before="120" w:after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2B7B92">
                              <w:rPr>
                                <w:rFonts w:cs="Arial"/>
                                <w:sz w:val="20"/>
                              </w:rPr>
                              <w:t>Charlton Way Road Reserve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A12D85" w14:textId="1E6A5FBE" w:rsidR="00672C6F" w:rsidRPr="002B7B92" w:rsidRDefault="00E83D40" w:rsidP="00E53EAD">
                            <w:pPr>
                              <w:spacing w:before="120" w:after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sz w:val="20"/>
                              </w:rPr>
                            </w:pPr>
                            <w:r w:rsidRPr="002B7B92">
                              <w:rPr>
                                <w:rFonts w:cs="Arial"/>
                                <w:sz w:val="20"/>
                              </w:rPr>
                              <w:t>Brabham</w:t>
                            </w:r>
                          </w:p>
                        </w:tc>
                        <w:tc>
                          <w:tcPr>
                            <w:tcW w:w="3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5C36A9" w14:textId="31811856" w:rsidR="00672C6F" w:rsidRPr="002B7B92" w:rsidRDefault="002B7B92" w:rsidP="00E53EAD">
                            <w:pPr>
                              <w:spacing w:before="120" w:after="120"/>
                              <w:ind w:firstLine="459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2B7B9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</w:rPr>
                              <w:t>CITY OF SWAN</w:t>
                            </w:r>
                          </w:p>
                        </w:tc>
                      </w:tr>
                    </w:tbl>
                    <w:p w14:paraId="3795A365" w14:textId="29EADD7F" w:rsidR="00A73C58" w:rsidRDefault="00A73C58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4"/>
                        </w:rPr>
                        <w:t xml:space="preserve">  </w:t>
                      </w:r>
                    </w:p>
                    <w:p w14:paraId="4F9D7067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77C4D086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622BF2EC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398B6419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1A6047A9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5F2A5217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7FE40FA5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089A57D1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1FD6DA5E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34A92028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519EAF7F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7D5F3EDA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460757C4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0CFC25A1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64ACD833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4F763764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4BCFF43B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41CEE571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248CE483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19DA2F40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33FA51D6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31B5BD6A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6DC14F1E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5AAE2BD0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6453472D" w14:textId="77777777" w:rsidR="00805F20" w:rsidRDefault="00805F20" w:rsidP="00A73C58">
                      <w:pPr>
                        <w:ind w:left="284"/>
                        <w:jc w:val="both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0BE63973" w14:textId="77777777" w:rsidR="00805F20" w:rsidRDefault="00805F20" w:rsidP="00A73C58">
                      <w:pPr>
                        <w:ind w:left="284"/>
                        <w:jc w:val="both"/>
                        <w:rPr>
                          <w:sz w:val="18"/>
                          <w:szCs w:val="16"/>
                        </w:rPr>
                      </w:pPr>
                    </w:p>
                    <w:p w14:paraId="3F396CEA" w14:textId="77777777" w:rsidR="00805F20" w:rsidRDefault="00805F20" w:rsidP="00A73C58">
                      <w:pPr>
                        <w:ind w:left="284"/>
                        <w:jc w:val="both"/>
                        <w:rPr>
                          <w:sz w:val="18"/>
                          <w:szCs w:val="16"/>
                        </w:rPr>
                      </w:pPr>
                    </w:p>
                    <w:p w14:paraId="18782199" w14:textId="33A16FC7" w:rsidR="00805F20" w:rsidRPr="00805F20" w:rsidRDefault="00805F20" w:rsidP="00A73C58">
                      <w:pPr>
                        <w:ind w:left="284"/>
                        <w:jc w:val="both"/>
                        <w:rPr>
                          <w:sz w:val="18"/>
                          <w:szCs w:val="16"/>
                        </w:rPr>
                      </w:pPr>
                      <w:r w:rsidRPr="00805F20">
                        <w:rPr>
                          <w:sz w:val="18"/>
                          <w:szCs w:val="16"/>
                        </w:rPr>
                        <w:t xml:space="preserve">CPS 11277/1 </w:t>
                      </w:r>
                      <w:r>
                        <w:rPr>
                          <w:sz w:val="18"/>
                          <w:szCs w:val="16"/>
                        </w:rPr>
                        <w:t xml:space="preserve">30 September 2025                                                                   </w:t>
                      </w:r>
                      <w:r w:rsidRPr="00805F20">
                        <w:rPr>
                          <w:sz w:val="18"/>
                          <w:szCs w:val="16"/>
                        </w:rPr>
                        <w:t xml:space="preserve">                                                                  Page 1 of 1</w:t>
                      </w:r>
                    </w:p>
                  </w:txbxContent>
                </v:textbox>
              </v:shape>
            </w:pict>
          </mc:Fallback>
        </mc:AlternateContent>
      </w:r>
    </w:p>
    <w:p w14:paraId="22D1436B" w14:textId="77777777" w:rsidR="004D40CE" w:rsidRDefault="004D40CE" w:rsidP="004D40CE">
      <w:pPr>
        <w:ind w:left="-108" w:firstLine="108"/>
        <w:rPr>
          <w:rFonts w:cs="Arial"/>
          <w:color w:val="000000"/>
          <w:szCs w:val="24"/>
        </w:rPr>
      </w:pPr>
    </w:p>
    <w:p w14:paraId="511434B0" w14:textId="77777777" w:rsidR="004D40CE" w:rsidRDefault="004D40CE" w:rsidP="004D40CE">
      <w:pPr>
        <w:ind w:left="-108" w:firstLine="108"/>
        <w:rPr>
          <w:rFonts w:cs="Arial"/>
          <w:color w:val="000000"/>
          <w:szCs w:val="24"/>
        </w:rPr>
      </w:pPr>
    </w:p>
    <w:p w14:paraId="0F363575" w14:textId="77777777" w:rsidR="004D40CE" w:rsidRDefault="004D40CE" w:rsidP="004D40CE">
      <w:pPr>
        <w:ind w:left="-108" w:firstLine="108"/>
        <w:rPr>
          <w:rFonts w:cs="Arial"/>
          <w:color w:val="000000"/>
          <w:szCs w:val="24"/>
        </w:rPr>
      </w:pPr>
    </w:p>
    <w:sectPr w:rsidR="004D40CE" w:rsidSect="00A73C58">
      <w:headerReference w:type="even" r:id="rId13"/>
      <w:headerReference w:type="default" r:id="rId14"/>
      <w:headerReference w:type="first" r:id="rId15"/>
      <w:pgSz w:w="11906" w:h="16838"/>
      <w:pgMar w:top="284" w:right="1797" w:bottom="1440" w:left="179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7B6E" w14:textId="77777777" w:rsidR="00A73C58" w:rsidRDefault="00A73C58" w:rsidP="00E525B7">
      <w:r>
        <w:separator/>
      </w:r>
    </w:p>
  </w:endnote>
  <w:endnote w:type="continuationSeparator" w:id="0">
    <w:p w14:paraId="6C566D12" w14:textId="77777777" w:rsidR="00A73C58" w:rsidRDefault="00A73C58" w:rsidP="00E5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488F" w14:textId="77777777" w:rsidR="00A73C58" w:rsidRDefault="00A73C58" w:rsidP="00E525B7">
      <w:r>
        <w:separator/>
      </w:r>
    </w:p>
  </w:footnote>
  <w:footnote w:type="continuationSeparator" w:id="0">
    <w:p w14:paraId="52D040AB" w14:textId="77777777" w:rsidR="00A73C58" w:rsidRDefault="00A73C58" w:rsidP="00E52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16EA" w14:textId="476E4B0E" w:rsidR="008A0BDC" w:rsidRDefault="008A0B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D423B97" wp14:editId="614BFB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89220892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7A742" w14:textId="26E85CD4" w:rsidR="008A0BDC" w:rsidRPr="008A0BDC" w:rsidRDefault="008A0BDC" w:rsidP="008A0B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8A0B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23B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36.2pt;height:27.2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1B47A742" w14:textId="26E85CD4" w:rsidR="008A0BDC" w:rsidRPr="008A0BDC" w:rsidRDefault="008A0BDC" w:rsidP="008A0BD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8A0BD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7511" w14:textId="043E6838" w:rsidR="008A0BDC" w:rsidRDefault="008A0B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930CEA9" wp14:editId="1B5FD2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33922219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FEC44" w14:textId="50A7DFB8" w:rsidR="008A0BDC" w:rsidRPr="008A0BDC" w:rsidRDefault="008A0BDC" w:rsidP="008A0B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8A0B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CE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margin-left:0;margin-top:0;width:36.2pt;height:27.2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t4DQIAABw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1CFEC44" w14:textId="50A7DFB8" w:rsidR="008A0BDC" w:rsidRPr="008A0BDC" w:rsidRDefault="008A0BDC" w:rsidP="008A0BD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8A0BD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B8F0" w14:textId="008837CD" w:rsidR="00377A66" w:rsidRDefault="008A0BD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D16E5F" wp14:editId="0E1A3AEA">
              <wp:simplePos x="1144988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214637626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7289B" w14:textId="181D6740" w:rsidR="008A0BDC" w:rsidRPr="008A0BDC" w:rsidRDefault="008A0BDC" w:rsidP="008A0B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8A0B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16E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36.2pt;height:27.2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0D37289B" w14:textId="181D6740" w:rsidR="008A0BDC" w:rsidRPr="008A0BDC" w:rsidRDefault="008A0BDC" w:rsidP="008A0BD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8A0BD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2410"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11324DC9" wp14:editId="51DEDD07">
          <wp:simplePos x="0" y="0"/>
          <wp:positionH relativeFrom="column">
            <wp:posOffset>-1141095</wp:posOffset>
          </wp:positionH>
          <wp:positionV relativeFrom="paragraph">
            <wp:posOffset>-452755</wp:posOffset>
          </wp:positionV>
          <wp:extent cx="7574280" cy="1441450"/>
          <wp:effectExtent l="0" t="0" r="0" b="6350"/>
          <wp:wrapTight wrapText="bothSides">
            <wp:wrapPolygon edited="0">
              <wp:start x="0" y="0"/>
              <wp:lineTo x="0" y="21315"/>
              <wp:lineTo x="21513" y="21315"/>
              <wp:lineTo x="21513" y="0"/>
              <wp:lineTo x="0" y="0"/>
            </wp:wrapPolygon>
          </wp:wrapTight>
          <wp:docPr id="54052427" name="Picture 54052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WER_Letterhead_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58"/>
    <w:rsid w:val="00021F81"/>
    <w:rsid w:val="00025223"/>
    <w:rsid w:val="00063987"/>
    <w:rsid w:val="00087688"/>
    <w:rsid w:val="000F789C"/>
    <w:rsid w:val="00114F0C"/>
    <w:rsid w:val="0019651A"/>
    <w:rsid w:val="001B1C52"/>
    <w:rsid w:val="001F2A59"/>
    <w:rsid w:val="00233F89"/>
    <w:rsid w:val="00267003"/>
    <w:rsid w:val="002B7B92"/>
    <w:rsid w:val="003312E9"/>
    <w:rsid w:val="00332410"/>
    <w:rsid w:val="00354CFF"/>
    <w:rsid w:val="00377A66"/>
    <w:rsid w:val="003D25F5"/>
    <w:rsid w:val="004D40CE"/>
    <w:rsid w:val="0051744D"/>
    <w:rsid w:val="005E06DD"/>
    <w:rsid w:val="006401ED"/>
    <w:rsid w:val="00672C6F"/>
    <w:rsid w:val="006A5B23"/>
    <w:rsid w:val="00727215"/>
    <w:rsid w:val="007351EF"/>
    <w:rsid w:val="007B7BFE"/>
    <w:rsid w:val="00805199"/>
    <w:rsid w:val="00805F20"/>
    <w:rsid w:val="00822273"/>
    <w:rsid w:val="008A0BDC"/>
    <w:rsid w:val="009A4033"/>
    <w:rsid w:val="00A14D9D"/>
    <w:rsid w:val="00A73C58"/>
    <w:rsid w:val="00AB4D29"/>
    <w:rsid w:val="00B24982"/>
    <w:rsid w:val="00B352FB"/>
    <w:rsid w:val="00B53B3D"/>
    <w:rsid w:val="00CF53E7"/>
    <w:rsid w:val="00D23D42"/>
    <w:rsid w:val="00D331BD"/>
    <w:rsid w:val="00E525B7"/>
    <w:rsid w:val="00E53EAD"/>
    <w:rsid w:val="00E75D4F"/>
    <w:rsid w:val="00E83D40"/>
    <w:rsid w:val="00F5045A"/>
    <w:rsid w:val="00F9143B"/>
    <w:rsid w:val="00F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2B0BFF"/>
  <w15:docId w15:val="{A9510451-B8C7-4985-AC4E-859611ED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0CE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4D40CE"/>
    <w:pPr>
      <w:keepNext/>
      <w:spacing w:before="240" w:after="60"/>
      <w:outlineLvl w:val="1"/>
    </w:pPr>
    <w:rPr>
      <w:rFonts w:ascii="Trebuchet MS" w:hAnsi="Trebuchet MS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5B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525B7"/>
  </w:style>
  <w:style w:type="paragraph" w:styleId="Footer">
    <w:name w:val="footer"/>
    <w:basedOn w:val="Normal"/>
    <w:link w:val="FooterChar"/>
    <w:uiPriority w:val="99"/>
    <w:unhideWhenUsed/>
    <w:rsid w:val="00E525B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525B7"/>
  </w:style>
  <w:style w:type="paragraph" w:customStyle="1" w:styleId="FOOTERTEXT">
    <w:name w:val="FOOTER TEXT"/>
    <w:basedOn w:val="Normal"/>
    <w:qFormat/>
    <w:rsid w:val="006A5B23"/>
    <w:pPr>
      <w:autoSpaceDE w:val="0"/>
      <w:autoSpaceDN w:val="0"/>
      <w:adjustRightInd w:val="0"/>
      <w:spacing w:line="288" w:lineRule="auto"/>
      <w:ind w:right="-619"/>
      <w:jc w:val="right"/>
    </w:pPr>
    <w:rPr>
      <w:rFonts w:eastAsiaTheme="minorEastAsia" w:cs="Arial"/>
      <w:color w:val="006890"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E525B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4D40CE"/>
    <w:rPr>
      <w:rFonts w:ascii="Trebuchet MS" w:eastAsia="Times" w:hAnsi="Trebuchet MS" w:cs="Times New Roman"/>
      <w:b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A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59"/>
    <w:rPr>
      <w:rFonts w:ascii="Lucida Grande" w:eastAsia="Times" w:hAnsi="Lucida Grande" w:cs="Times New Roman"/>
      <w:sz w:val="18"/>
      <w:szCs w:val="18"/>
    </w:rPr>
  </w:style>
  <w:style w:type="table" w:styleId="TableGrid">
    <w:name w:val="Table Grid"/>
    <w:basedOn w:val="TableNormal"/>
    <w:uiPriority w:val="39"/>
    <w:rsid w:val="00A7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A73C5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">
    <w:name w:val="List Table 4"/>
    <w:basedOn w:val="TableNormal"/>
    <w:uiPriority w:val="49"/>
    <w:rsid w:val="00F914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F914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water.sharepoint.com/sites/intranet-doccentre/Templates/Letterhead_Template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30T10:48:54.26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0,'18540'0,"-18512"0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4EFC02493340BA22E95D2F0E200A" ma:contentTypeVersion="6" ma:contentTypeDescription="Create a new document." ma:contentTypeScope="" ma:versionID="e80d9993e885ae770f07fc045545f013">
  <xsd:schema xmlns:xsd="http://www.w3.org/2001/XMLSchema" xmlns:xs="http://www.w3.org/2001/XMLSchema" xmlns:p="http://schemas.microsoft.com/office/2006/metadata/properties" xmlns:ns1="http://schemas.microsoft.com/sharepoint/v3" xmlns:ns2="f022414e-51ec-4890-b944-a4f22d4e5df6" xmlns:ns3="585b18dc-7420-41cd-8b5d-af61bbeaaf92" targetNamespace="http://schemas.microsoft.com/office/2006/metadata/properties" ma:root="true" ma:fieldsID="6b3a219a0c858ad2fb288a69e820b222" ns1:_="" ns2:_="" ns3:_="">
    <xsd:import namespace="http://schemas.microsoft.com/sharepoint/v3"/>
    <xsd:import namespace="f022414e-51ec-4890-b944-a4f22d4e5df6"/>
    <xsd:import namespace="585b18dc-7420-41cd-8b5d-af61bbeaaf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2414e-51ec-4890-b944-a4f22d4e5d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b18dc-7420-41cd-8b5d-af61bbeaa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22414e-51ec-4890-b944-a4f22d4e5df6">RVMCC67KZRC6-1248220716-201</_dlc_DocId>
    <_dlc_DocIdUrl xmlns="f022414e-51ec-4890-b944-a4f22d4e5df6">
      <Url>https://wawater.sharepoint.com/sites/intranet-doccentre/_layouts/15/DocIdRedir.aspx?ID=RVMCC67KZRC6-1248220716-201</Url>
      <Description>RVMCC67KZRC6-1248220716-201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134FE7-1C5F-4CF9-928B-7D4F59F40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85DAE3-2278-49DA-93BA-821E5CE5A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22414e-51ec-4890-b944-a4f22d4e5df6"/>
    <ds:schemaRef ds:uri="585b18dc-7420-41cd-8b5d-af61bbeaa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D648BE-3950-40BA-A386-0F980814B156}">
  <ds:schemaRefs>
    <ds:schemaRef ds:uri="http://schemas.microsoft.com/office/2006/metadata/properties"/>
    <ds:schemaRef ds:uri="http://schemas.microsoft.com/office/infopath/2007/PartnerControls"/>
    <ds:schemaRef ds:uri="f022414e-51ec-4890-b944-a4f22d4e5df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7F622C5-19F6-4C20-A464-3A6D967DB6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3EC7DB-8778-4E8F-BF2A-1B27665932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Letterhead_Template</Template>
  <TotalTime>2310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How</dc:creator>
  <cp:keywords/>
  <dc:description/>
  <cp:lastModifiedBy>Sandy How</cp:lastModifiedBy>
  <cp:revision>10</cp:revision>
  <cp:lastPrinted>2017-07-31T03:40:00Z</cp:lastPrinted>
  <dcterms:created xsi:type="dcterms:W3CDTF">2025-11-06T08:26:00Z</dcterms:created>
  <dcterms:modified xsi:type="dcterms:W3CDTF">2025-11-13T08:56:00Z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0x01010058764EFC02493340BA22E95D2F0E200A</vt:lpwstr>
  </property>
  <property fmtid="{D5CDD505-2E9C-101B-9397-08002B2CF9AE}" pid="3" name="_dlc_DocIdItemGuid">
    <vt:lpwstr>a947d8f5-0151-49db-80fe-83cca8cf64d7</vt:lpwstr>
  </property>
  <property fmtid="{D5CDD505-2E9C-101B-9397-08002B2CF9AE}" pid="4" name="ClassificationContentMarkingHeaderShapeIds">
    <vt:lpwstr>7fef1a46,352e071f,14381eb0</vt:lpwstr>
  </property>
  <property fmtid="{D5CDD505-2E9C-101B-9397-08002B2CF9AE}" pid="5" name="ClassificationContentMarkingHeaderFontProps">
    <vt:lpwstr>#ff0000,10,Calibri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8e7b4816-525d-4976-93bd-bcb06a9c224c_Enabled">
    <vt:lpwstr>true</vt:lpwstr>
  </property>
  <property fmtid="{D5CDD505-2E9C-101B-9397-08002B2CF9AE}" pid="8" name="MSIP_Label_8e7b4816-525d-4976-93bd-bcb06a9c224c_SetDate">
    <vt:lpwstr>2025-09-30T10:49:46Z</vt:lpwstr>
  </property>
  <property fmtid="{D5CDD505-2E9C-101B-9397-08002B2CF9AE}" pid="9" name="MSIP_Label_8e7b4816-525d-4976-93bd-bcb06a9c224c_Method">
    <vt:lpwstr>Standard</vt:lpwstr>
  </property>
  <property fmtid="{D5CDD505-2E9C-101B-9397-08002B2CF9AE}" pid="10" name="MSIP_Label_8e7b4816-525d-4976-93bd-bcb06a9c224c_Name">
    <vt:lpwstr>Official</vt:lpwstr>
  </property>
  <property fmtid="{D5CDD505-2E9C-101B-9397-08002B2CF9AE}" pid="11" name="MSIP_Label_8e7b4816-525d-4976-93bd-bcb06a9c224c_SiteId">
    <vt:lpwstr>53ebe217-aa1e-46fe-b88e-9d762dec2ef6</vt:lpwstr>
  </property>
  <property fmtid="{D5CDD505-2E9C-101B-9397-08002B2CF9AE}" pid="12" name="MSIP_Label_8e7b4816-525d-4976-93bd-bcb06a9c224c_ActionId">
    <vt:lpwstr>48890f5f-c57c-461a-b7ac-4cfa1e1a0975</vt:lpwstr>
  </property>
  <property fmtid="{D5CDD505-2E9C-101B-9397-08002B2CF9AE}" pid="13" name="MSIP_Label_8e7b4816-525d-4976-93bd-bcb06a9c224c_ContentBits">
    <vt:lpwstr>1</vt:lpwstr>
  </property>
  <property fmtid="{D5CDD505-2E9C-101B-9397-08002B2CF9AE}" pid="14" name="MSIP_Label_8e7b4816-525d-4976-93bd-bcb06a9c224c_Tag">
    <vt:lpwstr>10, 3, 0, 1</vt:lpwstr>
  </property>
</Properties>
</file>